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3072" w14:textId="77777777" w:rsidR="00FE067E" w:rsidRDefault="00CD36CF" w:rsidP="00EF6030">
      <w:pPr>
        <w:pStyle w:val="TitlePageOrigin"/>
      </w:pPr>
      <w:r>
        <w:t>WEST virginia legislature</w:t>
      </w:r>
    </w:p>
    <w:p w14:paraId="79B63C7C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5F3B4E4A" w14:textId="77777777" w:rsidR="00CD36CF" w:rsidRDefault="00E92FB7" w:rsidP="00EF6030">
      <w:pPr>
        <w:pStyle w:val="TitlePageBillPrefix"/>
      </w:pPr>
      <w:sdt>
        <w:sdtPr>
          <w:tag w:val="IntroDate"/>
          <w:id w:val="-1236936958"/>
          <w:placeholder>
            <w:docPart w:val="4A728D6E25B04621929708F9528FBFEF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13766CC" w14:textId="77777777" w:rsidR="00AC3B58" w:rsidRPr="00AC3B58" w:rsidRDefault="00AC3B58" w:rsidP="00EF6030">
      <w:pPr>
        <w:pStyle w:val="TitlePageBillPrefix"/>
      </w:pPr>
      <w:r>
        <w:t>for</w:t>
      </w:r>
    </w:p>
    <w:p w14:paraId="456F4187" w14:textId="77777777" w:rsidR="00CD36CF" w:rsidRDefault="00E92FB7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22CDE80AD5494AC9B279457D551467D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F1F6F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C01D5CC01554150B3BDA56DE14074D9"/>
          </w:placeholder>
          <w:text/>
        </w:sdtPr>
        <w:sdtEndPr/>
        <w:sdtContent>
          <w:r w:rsidR="001F1F6F" w:rsidRPr="001F1F6F">
            <w:t>102</w:t>
          </w:r>
        </w:sdtContent>
      </w:sdt>
    </w:p>
    <w:p w14:paraId="5831B255" w14:textId="77777777" w:rsidR="001F1F6F" w:rsidRDefault="001F1F6F" w:rsidP="00EF6030">
      <w:pPr>
        <w:pStyle w:val="References"/>
        <w:rPr>
          <w:smallCaps/>
        </w:rPr>
      </w:pPr>
      <w:r>
        <w:rPr>
          <w:smallCaps/>
        </w:rPr>
        <w:t>By Senator Weld</w:t>
      </w:r>
    </w:p>
    <w:p w14:paraId="6B79908C" w14:textId="77777777" w:rsidR="00E92FB7" w:rsidRDefault="00CD36CF" w:rsidP="00EF6030">
      <w:pPr>
        <w:pStyle w:val="References"/>
        <w:sectPr w:rsidR="00E92FB7" w:rsidSect="001F1F6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299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620F01AD03EB49FAA2F724795C58EAFE"/>
          </w:placeholder>
          <w:text/>
        </w:sdtPr>
        <w:sdtEndPr/>
        <w:sdtContent>
          <w:r w:rsidR="00F74006">
            <w:t>March 1</w:t>
          </w:r>
          <w:r w:rsidR="002130EC">
            <w:t>2</w:t>
          </w:r>
          <w:r w:rsidR="00F74006">
            <w:t>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99B0CA52E5FD41BBBA9D418798EEB7AD"/>
          </w:placeholder>
          <w:text w:multiLine="1"/>
        </w:sdtPr>
        <w:sdtEndPr/>
        <w:sdtContent>
          <w:r w:rsidR="00F74006">
            <w:t>the Judiciary</w:t>
          </w:r>
        </w:sdtContent>
      </w:sdt>
      <w:r>
        <w:t>]</w:t>
      </w:r>
    </w:p>
    <w:p w14:paraId="05934777" w14:textId="072E2EE3" w:rsidR="001F1F6F" w:rsidRDefault="001F1F6F" w:rsidP="00EF6030">
      <w:pPr>
        <w:pStyle w:val="References"/>
      </w:pPr>
    </w:p>
    <w:p w14:paraId="7E2958DF" w14:textId="77777777" w:rsidR="001F1F6F" w:rsidRDefault="001F1F6F" w:rsidP="001F1F6F">
      <w:pPr>
        <w:pStyle w:val="TitlePageOrigin"/>
      </w:pPr>
    </w:p>
    <w:p w14:paraId="13436F81" w14:textId="77777777" w:rsidR="001F1F6F" w:rsidRPr="000F4FE6" w:rsidRDefault="001F1F6F" w:rsidP="001F1F6F">
      <w:pPr>
        <w:pStyle w:val="TitlePageOrigin"/>
        <w:rPr>
          <w:color w:val="auto"/>
        </w:rPr>
      </w:pPr>
    </w:p>
    <w:p w14:paraId="1D197185" w14:textId="7B05D993" w:rsidR="001F1F6F" w:rsidRPr="000F4FE6" w:rsidRDefault="001F1F6F" w:rsidP="00E92FB7">
      <w:pPr>
        <w:pStyle w:val="TitleSection"/>
        <w:rPr>
          <w:color w:val="auto"/>
        </w:rPr>
      </w:pPr>
      <w:r w:rsidRPr="000F4FE6">
        <w:rPr>
          <w:color w:val="auto"/>
        </w:rPr>
        <w:lastRenderedPageBreak/>
        <w:t>A BILL to amend and reenact §36-3-5 of the Code of West Virginia, 1931, as amended, relating to modifying the form of deeds</w:t>
      </w:r>
      <w:r w:rsidR="00D305D6">
        <w:rPr>
          <w:color w:val="auto"/>
        </w:rPr>
        <w:t xml:space="preserve">; and requiring that all deeds except for a transfer on death deed and transfers between parents and children for consideration of less than </w:t>
      </w:r>
      <w:r w:rsidR="001C348C">
        <w:rPr>
          <w:color w:val="auto"/>
        </w:rPr>
        <w:t>$2,000</w:t>
      </w:r>
      <w:r w:rsidR="00D305D6">
        <w:rPr>
          <w:color w:val="auto"/>
        </w:rPr>
        <w:t xml:space="preserve"> contain a notarize</w:t>
      </w:r>
      <w:r w:rsidR="005D704B">
        <w:rPr>
          <w:color w:val="auto"/>
        </w:rPr>
        <w:t>d</w:t>
      </w:r>
      <w:r w:rsidR="00D305D6">
        <w:rPr>
          <w:color w:val="auto"/>
        </w:rPr>
        <w:t xml:space="preserve"> acknowledgment of the grantee or grantees evidencing acceptance of the real property being conveyed.</w:t>
      </w:r>
    </w:p>
    <w:p w14:paraId="7424C3FE" w14:textId="77777777" w:rsidR="001F1F6F" w:rsidRPr="000F4FE6" w:rsidRDefault="001F1F6F" w:rsidP="00E92FB7">
      <w:pPr>
        <w:pStyle w:val="EnactingClause"/>
        <w:rPr>
          <w:color w:val="auto"/>
        </w:rPr>
      </w:pPr>
      <w:r w:rsidRPr="000F4FE6">
        <w:rPr>
          <w:color w:val="auto"/>
        </w:rPr>
        <w:t>Be it enacted by the Legislature of West Virginia:</w:t>
      </w:r>
    </w:p>
    <w:p w14:paraId="417FEED2" w14:textId="77777777" w:rsidR="001F1F6F" w:rsidRPr="000F4FE6" w:rsidRDefault="001F1F6F" w:rsidP="00E92FB7">
      <w:pPr>
        <w:pStyle w:val="ArticleHeading"/>
        <w:widowControl/>
        <w:rPr>
          <w:color w:val="auto"/>
        </w:rPr>
        <w:sectPr w:rsidR="001F1F6F" w:rsidRPr="000F4FE6" w:rsidSect="00E92FB7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299"/>
        </w:sectPr>
      </w:pPr>
      <w:r w:rsidRPr="000F4FE6">
        <w:rPr>
          <w:color w:val="auto"/>
        </w:rPr>
        <w:t>ARTICLE 3. FORM AND EFFECT OF DEEDS AND CONTRACTS.</w:t>
      </w:r>
    </w:p>
    <w:p w14:paraId="63F9B864" w14:textId="77777777" w:rsidR="001F1F6F" w:rsidRPr="000F4FE6" w:rsidRDefault="001F1F6F" w:rsidP="00E92FB7">
      <w:pPr>
        <w:pStyle w:val="SectionHeading"/>
        <w:widowControl/>
        <w:rPr>
          <w:color w:val="auto"/>
        </w:rPr>
      </w:pPr>
      <w:r w:rsidRPr="000F4FE6">
        <w:rPr>
          <w:color w:val="auto"/>
        </w:rPr>
        <w:t xml:space="preserve">§36-3-5. Form of deed. </w:t>
      </w:r>
    </w:p>
    <w:p w14:paraId="7E23C6D1" w14:textId="3A716CCD" w:rsidR="001F1F6F" w:rsidRPr="000F4FE6" w:rsidRDefault="001F1F6F" w:rsidP="00E92FB7">
      <w:pPr>
        <w:pStyle w:val="SectionBody"/>
        <w:widowControl/>
        <w:rPr>
          <w:color w:val="auto"/>
        </w:rPr>
      </w:pPr>
      <w:r w:rsidRPr="000F4FE6">
        <w:rPr>
          <w:color w:val="auto"/>
          <w:u w:val="single"/>
        </w:rPr>
        <w:t>(a)</w:t>
      </w:r>
      <w:r w:rsidRPr="000F4FE6">
        <w:rPr>
          <w:color w:val="auto"/>
        </w:rPr>
        <w:t xml:space="preserve"> A deed may be made in the following form, or to the same effect: "This deed made the ........ day of ........., in the year ........, between (here insert names of parties), witnesseth: That in consideration of (here state the consideration), the said ............... grants unto the said ............... all, etc. (Here describe the </w:t>
      </w:r>
      <w:proofErr w:type="gramStart"/>
      <w:r w:rsidRPr="000F4FE6">
        <w:rPr>
          <w:color w:val="auto"/>
        </w:rPr>
        <w:t>property, and</w:t>
      </w:r>
      <w:proofErr w:type="gramEnd"/>
      <w:r w:rsidRPr="000F4FE6">
        <w:rPr>
          <w:color w:val="auto"/>
        </w:rPr>
        <w:t xml:space="preserve"> insert covenants or any other provisions.) Witness the following signature."</w:t>
      </w:r>
    </w:p>
    <w:p w14:paraId="06171454" w14:textId="7D126E4D" w:rsidR="00540164" w:rsidRPr="00540164" w:rsidRDefault="00540164" w:rsidP="00E92FB7">
      <w:pPr>
        <w:pStyle w:val="SectionBody"/>
        <w:widowControl/>
        <w:rPr>
          <w:color w:val="auto"/>
          <w:u w:val="single"/>
        </w:rPr>
      </w:pPr>
      <w:r w:rsidRPr="00540164">
        <w:rPr>
          <w:color w:val="auto"/>
          <w:u w:val="single"/>
        </w:rPr>
        <w:t>(b) All deeds, except for a transfer on death deed made pursuant to §39-12-1</w:t>
      </w:r>
      <w:r w:rsidR="00E92FB7" w:rsidRPr="00E92FB7">
        <w:rPr>
          <w:i/>
          <w:color w:val="auto"/>
          <w:u w:val="single"/>
        </w:rPr>
        <w:t xml:space="preserve"> et seq. </w:t>
      </w:r>
      <w:r>
        <w:rPr>
          <w:color w:val="auto"/>
          <w:u w:val="single"/>
        </w:rPr>
        <w:t>of this code</w:t>
      </w:r>
      <w:r w:rsidRPr="00540164">
        <w:rPr>
          <w:color w:val="auto"/>
          <w:u w:val="single"/>
        </w:rPr>
        <w:t xml:space="preserve">, and transfers between parent and child for consideration of less than </w:t>
      </w:r>
      <w:r w:rsidR="00944EB3">
        <w:rPr>
          <w:color w:val="auto"/>
          <w:u w:val="single"/>
        </w:rPr>
        <w:t>$2,000</w:t>
      </w:r>
      <w:r w:rsidRPr="00540164">
        <w:rPr>
          <w:color w:val="auto"/>
          <w:u w:val="single"/>
        </w:rPr>
        <w:t>, shall contain the notarized acknowledgement of the grantee evidencing the acceptance of the conveyance of the real property being conveyed by the deed.</w:t>
      </w:r>
    </w:p>
    <w:p w14:paraId="333E1350" w14:textId="77777777" w:rsidR="00E831B3" w:rsidRDefault="00E831B3" w:rsidP="00E92FB7">
      <w:pPr>
        <w:pStyle w:val="References"/>
        <w:ind w:left="0"/>
        <w:jc w:val="left"/>
      </w:pPr>
    </w:p>
    <w:sectPr w:rsidR="00E831B3" w:rsidSect="001F1F6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5705" w14:textId="77777777" w:rsidR="00D818A4" w:rsidRPr="00B844FE" w:rsidRDefault="00D818A4" w:rsidP="00B844FE">
      <w:r>
        <w:separator/>
      </w:r>
    </w:p>
  </w:endnote>
  <w:endnote w:type="continuationSeparator" w:id="0">
    <w:p w14:paraId="1BA27902" w14:textId="77777777" w:rsidR="00D818A4" w:rsidRPr="00B844FE" w:rsidRDefault="00D818A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E04A" w14:textId="77777777" w:rsidR="001F1F6F" w:rsidRDefault="001F1F6F" w:rsidP="002B2E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D615ECE" w14:textId="77777777" w:rsidR="001F1F6F" w:rsidRPr="001F1F6F" w:rsidRDefault="001F1F6F" w:rsidP="001F1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2684" w14:textId="77777777" w:rsidR="001F1F6F" w:rsidRDefault="001F1F6F" w:rsidP="002B2E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F38719" w14:textId="77777777" w:rsidR="001F1F6F" w:rsidRPr="001F1F6F" w:rsidRDefault="001F1F6F" w:rsidP="001F1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38EC" w14:textId="77777777" w:rsidR="00D818A4" w:rsidRPr="00B844FE" w:rsidRDefault="00D818A4" w:rsidP="00B844FE">
      <w:r>
        <w:separator/>
      </w:r>
    </w:p>
  </w:footnote>
  <w:footnote w:type="continuationSeparator" w:id="0">
    <w:p w14:paraId="358EBFB7" w14:textId="77777777" w:rsidR="00D818A4" w:rsidRPr="00B844FE" w:rsidRDefault="00D818A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0217" w14:textId="77777777" w:rsidR="001F1F6F" w:rsidRPr="001F1F6F" w:rsidRDefault="001F1F6F" w:rsidP="001F1F6F">
    <w:pPr>
      <w:pStyle w:val="Header"/>
    </w:pPr>
    <w:r>
      <w:t>CS for SB 102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AE85" w14:textId="77777777" w:rsidR="001F1F6F" w:rsidRPr="001F1F6F" w:rsidRDefault="001F1F6F" w:rsidP="001F1F6F">
    <w:pPr>
      <w:pStyle w:val="Header"/>
    </w:pPr>
    <w:r>
      <w:t>CS for SB 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A4"/>
    <w:rsid w:val="00002112"/>
    <w:rsid w:val="0000526A"/>
    <w:rsid w:val="00085D22"/>
    <w:rsid w:val="00090B6E"/>
    <w:rsid w:val="00091086"/>
    <w:rsid w:val="000B2CEB"/>
    <w:rsid w:val="000C5C77"/>
    <w:rsid w:val="0010070F"/>
    <w:rsid w:val="0012246A"/>
    <w:rsid w:val="0015112E"/>
    <w:rsid w:val="001552E7"/>
    <w:rsid w:val="001566B4"/>
    <w:rsid w:val="00175B38"/>
    <w:rsid w:val="001A56DA"/>
    <w:rsid w:val="001C279E"/>
    <w:rsid w:val="001C348C"/>
    <w:rsid w:val="001D459E"/>
    <w:rsid w:val="001F1F6F"/>
    <w:rsid w:val="001F7E33"/>
    <w:rsid w:val="002130EC"/>
    <w:rsid w:val="00230763"/>
    <w:rsid w:val="00251E66"/>
    <w:rsid w:val="0027011C"/>
    <w:rsid w:val="00274200"/>
    <w:rsid w:val="00275740"/>
    <w:rsid w:val="002A0161"/>
    <w:rsid w:val="002A0269"/>
    <w:rsid w:val="002C0294"/>
    <w:rsid w:val="00301F44"/>
    <w:rsid w:val="00303684"/>
    <w:rsid w:val="003143F5"/>
    <w:rsid w:val="00314854"/>
    <w:rsid w:val="003567DF"/>
    <w:rsid w:val="00365920"/>
    <w:rsid w:val="003C51CD"/>
    <w:rsid w:val="00410475"/>
    <w:rsid w:val="004247A2"/>
    <w:rsid w:val="00462E96"/>
    <w:rsid w:val="004B2795"/>
    <w:rsid w:val="004C13DD"/>
    <w:rsid w:val="004E3441"/>
    <w:rsid w:val="00540164"/>
    <w:rsid w:val="00571DC3"/>
    <w:rsid w:val="005A5366"/>
    <w:rsid w:val="005D704B"/>
    <w:rsid w:val="005F0CB4"/>
    <w:rsid w:val="00637E73"/>
    <w:rsid w:val="006471C6"/>
    <w:rsid w:val="006561C2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93044"/>
    <w:rsid w:val="008D275D"/>
    <w:rsid w:val="008E3974"/>
    <w:rsid w:val="00944EB3"/>
    <w:rsid w:val="00952402"/>
    <w:rsid w:val="00980327"/>
    <w:rsid w:val="00990EE4"/>
    <w:rsid w:val="009A1A74"/>
    <w:rsid w:val="009F1067"/>
    <w:rsid w:val="00A31E01"/>
    <w:rsid w:val="00A32C9B"/>
    <w:rsid w:val="00A35B03"/>
    <w:rsid w:val="00A527AD"/>
    <w:rsid w:val="00A718CF"/>
    <w:rsid w:val="00A72E7C"/>
    <w:rsid w:val="00AC3B58"/>
    <w:rsid w:val="00AE27A7"/>
    <w:rsid w:val="00AE48A0"/>
    <w:rsid w:val="00AE61BE"/>
    <w:rsid w:val="00AF09E0"/>
    <w:rsid w:val="00B16F25"/>
    <w:rsid w:val="00B24422"/>
    <w:rsid w:val="00B80C20"/>
    <w:rsid w:val="00B81A5B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147CD"/>
    <w:rsid w:val="00D305D6"/>
    <w:rsid w:val="00D54447"/>
    <w:rsid w:val="00D579FC"/>
    <w:rsid w:val="00D818A4"/>
    <w:rsid w:val="00DB5F5A"/>
    <w:rsid w:val="00DE526B"/>
    <w:rsid w:val="00DE5FD6"/>
    <w:rsid w:val="00DF199D"/>
    <w:rsid w:val="00DF4120"/>
    <w:rsid w:val="00DF62A6"/>
    <w:rsid w:val="00E01542"/>
    <w:rsid w:val="00E365F1"/>
    <w:rsid w:val="00E62F48"/>
    <w:rsid w:val="00E831B3"/>
    <w:rsid w:val="00E92FB7"/>
    <w:rsid w:val="00EA4B4F"/>
    <w:rsid w:val="00EB203E"/>
    <w:rsid w:val="00EC1FC5"/>
    <w:rsid w:val="00ED539A"/>
    <w:rsid w:val="00EE70CB"/>
    <w:rsid w:val="00EF6030"/>
    <w:rsid w:val="00F23775"/>
    <w:rsid w:val="00F41CA2"/>
    <w:rsid w:val="00F443C0"/>
    <w:rsid w:val="00F50749"/>
    <w:rsid w:val="00F62EFB"/>
    <w:rsid w:val="00F74006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1145F"/>
  <w15:chartTrackingRefBased/>
  <w15:docId w15:val="{76342DFC-3CEE-433D-B5E2-EFE775FE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1F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728D6E25B04621929708F9528FB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B073-C989-4019-A219-999326FBE33D}"/>
      </w:docPartPr>
      <w:docPartBody>
        <w:p w:rsidR="00E62E31" w:rsidRDefault="00E62E31">
          <w:pPr>
            <w:pStyle w:val="4A728D6E25B04621929708F9528FBFEF"/>
          </w:pPr>
          <w:r w:rsidRPr="00B844FE">
            <w:t>Prefix Text</w:t>
          </w:r>
        </w:p>
      </w:docPartBody>
    </w:docPart>
    <w:docPart>
      <w:docPartPr>
        <w:name w:val="22CDE80AD5494AC9B279457D55146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BD506-0147-4DDB-9DE0-DD68222455D4}"/>
      </w:docPartPr>
      <w:docPartBody>
        <w:p w:rsidR="00E62E31" w:rsidRDefault="00E62E31">
          <w:pPr>
            <w:pStyle w:val="22CDE80AD5494AC9B279457D551467D6"/>
          </w:pPr>
          <w:r w:rsidRPr="00B844FE">
            <w:t>[Type here]</w:t>
          </w:r>
        </w:p>
      </w:docPartBody>
    </w:docPart>
    <w:docPart>
      <w:docPartPr>
        <w:name w:val="6C01D5CC01554150B3BDA56DE1407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3BDF-E3E0-41B1-BB4B-5CA13B082B99}"/>
      </w:docPartPr>
      <w:docPartBody>
        <w:p w:rsidR="00E62E31" w:rsidRDefault="00E62E31">
          <w:pPr>
            <w:pStyle w:val="6C01D5CC01554150B3BDA56DE14074D9"/>
          </w:pPr>
          <w:r w:rsidRPr="00B844FE">
            <w:t>Number</w:t>
          </w:r>
        </w:p>
      </w:docPartBody>
    </w:docPart>
    <w:docPart>
      <w:docPartPr>
        <w:name w:val="620F01AD03EB49FAA2F724795C58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2E1EB-DC86-405D-B962-83993C09DA51}"/>
      </w:docPartPr>
      <w:docPartBody>
        <w:p w:rsidR="00E62E31" w:rsidRDefault="00E62E31">
          <w:pPr>
            <w:pStyle w:val="620F01AD03EB49FAA2F724795C58EAFE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99B0CA52E5FD41BBBA9D418798EE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5417-3A22-4CA0-99E7-B784A420015E}"/>
      </w:docPartPr>
      <w:docPartBody>
        <w:p w:rsidR="00E62E31" w:rsidRDefault="00E62E31">
          <w:pPr>
            <w:pStyle w:val="99B0CA52E5FD41BBBA9D418798EEB7AD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31"/>
    <w:rsid w:val="001F7E33"/>
    <w:rsid w:val="00462E96"/>
    <w:rsid w:val="006561C2"/>
    <w:rsid w:val="008E3974"/>
    <w:rsid w:val="00990EE4"/>
    <w:rsid w:val="00D147CD"/>
    <w:rsid w:val="00E6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728D6E25B04621929708F9528FBFEF">
    <w:name w:val="4A728D6E25B04621929708F9528FBFEF"/>
  </w:style>
  <w:style w:type="paragraph" w:customStyle="1" w:styleId="22CDE80AD5494AC9B279457D551467D6">
    <w:name w:val="22CDE80AD5494AC9B279457D551467D6"/>
  </w:style>
  <w:style w:type="paragraph" w:customStyle="1" w:styleId="6C01D5CC01554150B3BDA56DE14074D9">
    <w:name w:val="6C01D5CC01554150B3BDA56DE14074D9"/>
  </w:style>
  <w:style w:type="character" w:styleId="PlaceholderText">
    <w:name w:val="Placeholder Text"/>
    <w:basedOn w:val="DefaultParagraphFont"/>
    <w:uiPriority w:val="99"/>
    <w:semiHidden/>
    <w:rsid w:val="00E62E31"/>
    <w:rPr>
      <w:color w:val="808080"/>
    </w:rPr>
  </w:style>
  <w:style w:type="paragraph" w:customStyle="1" w:styleId="620F01AD03EB49FAA2F724795C58EAFE">
    <w:name w:val="620F01AD03EB49FAA2F724795C58EAFE"/>
  </w:style>
  <w:style w:type="paragraph" w:customStyle="1" w:styleId="99B0CA52E5FD41BBBA9D418798EEB7AD">
    <w:name w:val="99B0CA52E5FD41BBBA9D418798EEB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12</TotalTime>
  <Pages>3</Pages>
  <Words>232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Etheredge</dc:creator>
  <cp:keywords/>
  <dc:description/>
  <cp:lastModifiedBy>Shane Thomas</cp:lastModifiedBy>
  <cp:revision>5</cp:revision>
  <cp:lastPrinted>2025-03-11T23:32:00Z</cp:lastPrinted>
  <dcterms:created xsi:type="dcterms:W3CDTF">2025-03-11T23:34:00Z</dcterms:created>
  <dcterms:modified xsi:type="dcterms:W3CDTF">2025-03-12T18:02:00Z</dcterms:modified>
</cp:coreProperties>
</file>